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004"/>
        <w:tblW w:w="0" w:type="auto"/>
        <w:tblLook w:val="00A0"/>
      </w:tblPr>
      <w:tblGrid>
        <w:gridCol w:w="4508"/>
        <w:gridCol w:w="4508"/>
      </w:tblGrid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32"/>
              </w:rPr>
            </w:pPr>
            <w:r w:rsidRPr="001E4CFA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At School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32"/>
              </w:rPr>
            </w:pPr>
            <w:r w:rsidRPr="001E4CFA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At Home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Hold a door open for someone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Help tidy up in your house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Give a friend a compliment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Help your family carry something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Volunteer to help in class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Give your family a hug and tell them you love them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Invite you friends to play with you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Read your sister or brother a story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Make someone laugh – tell them a joke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Leave a happy note for your mum or dad to find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Pick up litter if you see it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Make your sisters or brothers bed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Talk to someone new today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Leave a  treat on your neighbours doorstep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Help someone in your class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Make a card for someone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 xml:space="preserve">Sharpen the pencils 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Help make dinner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Smile at everyone you pass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Say good morning and goodnight to everyone in your home</w:t>
            </w:r>
          </w:p>
        </w:tc>
      </w:tr>
      <w:tr w:rsidR="00F758CB" w:rsidRPr="001E4CFA"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Draw a picture for someone</w:t>
            </w:r>
          </w:p>
        </w:tc>
        <w:tc>
          <w:tcPr>
            <w:tcW w:w="4508" w:type="dxa"/>
          </w:tcPr>
          <w:p w:rsidR="00F758CB" w:rsidRPr="001E4CFA" w:rsidRDefault="00F758CB" w:rsidP="001E4CFA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E4CFA">
              <w:rPr>
                <w:rFonts w:ascii="Comic Sans MS" w:hAnsi="Comic Sans MS"/>
                <w:sz w:val="32"/>
                <w:szCs w:val="32"/>
              </w:rPr>
              <w:t>Offer to help</w:t>
            </w:r>
          </w:p>
        </w:tc>
      </w:tr>
    </w:tbl>
    <w:p w:rsidR="00F758CB" w:rsidRPr="00103A6B" w:rsidRDefault="00F758CB" w:rsidP="007D7CE0">
      <w:pPr>
        <w:jc w:val="center"/>
        <w:rPr>
          <w:rFonts w:ascii="Arial Rounded MT Bold" w:hAnsi="Arial Rounded MT Bold"/>
          <w:color w:val="7030A0"/>
          <w:sz w:val="40"/>
          <w:szCs w:val="40"/>
        </w:rPr>
      </w:pPr>
      <w:r w:rsidRPr="00103A6B">
        <w:rPr>
          <w:rFonts w:ascii="Arial Rounded MT Bold" w:hAnsi="Arial Rounded MT Bold"/>
          <w:color w:val="7030A0"/>
          <w:sz w:val="40"/>
          <w:szCs w:val="40"/>
        </w:rPr>
        <w:t>Random Act of Kindness Day</w:t>
      </w:r>
      <w:bookmarkStart w:id="0" w:name="_GoBack"/>
      <w:bookmarkEnd w:id="0"/>
    </w:p>
    <w:p w:rsidR="00F758CB" w:rsidRPr="00103A6B" w:rsidRDefault="00F758CB" w:rsidP="007D7CE0">
      <w:pPr>
        <w:jc w:val="center"/>
        <w:rPr>
          <w:rFonts w:ascii="Arial Rounded MT Bold" w:hAnsi="Arial Rounded MT Bold"/>
          <w:color w:val="7030A0"/>
          <w:sz w:val="40"/>
          <w:szCs w:val="40"/>
        </w:rPr>
      </w:pPr>
      <w:r w:rsidRPr="00103A6B">
        <w:rPr>
          <w:rFonts w:ascii="Arial Rounded MT Bold" w:hAnsi="Arial Rounded MT Bold"/>
          <w:color w:val="7030A0"/>
          <w:sz w:val="40"/>
          <w:szCs w:val="40"/>
        </w:rPr>
        <w:t>Thursday 17</w:t>
      </w:r>
      <w:r w:rsidRPr="00103A6B">
        <w:rPr>
          <w:rFonts w:ascii="Arial Rounded MT Bold" w:hAnsi="Arial Rounded MT Bold"/>
          <w:color w:val="7030A0"/>
          <w:sz w:val="40"/>
          <w:szCs w:val="40"/>
          <w:vertAlign w:val="superscript"/>
        </w:rPr>
        <w:t>th</w:t>
      </w:r>
      <w:r w:rsidRPr="00103A6B">
        <w:rPr>
          <w:rFonts w:ascii="Arial Rounded MT Bold" w:hAnsi="Arial Rounded MT Bold"/>
          <w:color w:val="7030A0"/>
          <w:sz w:val="40"/>
          <w:szCs w:val="40"/>
        </w:rPr>
        <w:t xml:space="preserve"> February</w:t>
      </w:r>
    </w:p>
    <w:p w:rsidR="00F758CB" w:rsidRPr="00103A6B" w:rsidRDefault="00F758CB" w:rsidP="007D7CE0">
      <w:pPr>
        <w:jc w:val="center"/>
        <w:rPr>
          <w:rFonts w:ascii="Arial Rounded MT Bold" w:hAnsi="Arial Rounded MT Bold"/>
          <w:sz w:val="40"/>
          <w:szCs w:val="40"/>
        </w:rPr>
      </w:pPr>
    </w:p>
    <w:p w:rsidR="00F758CB" w:rsidRPr="00103A6B" w:rsidRDefault="00F758CB" w:rsidP="00103A6B">
      <w:pPr>
        <w:jc w:val="center"/>
        <w:rPr>
          <w:rFonts w:ascii="Arial Rounded MT Bold" w:hAnsi="Arial Rounded MT Bold"/>
          <w:color w:val="FF0000"/>
          <w:sz w:val="40"/>
          <w:szCs w:val="40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567.05pt;width:138.6pt;height:76.75pt;z-index:251658240">
            <v:imagedata r:id="rId4" o:title=""/>
          </v:shape>
        </w:pict>
      </w:r>
      <w:r w:rsidRPr="00103A6B">
        <w:rPr>
          <w:rFonts w:ascii="Arial Rounded MT Bold" w:hAnsi="Arial Rounded MT Bold"/>
          <w:color w:val="FF0000"/>
          <w:sz w:val="40"/>
          <w:szCs w:val="40"/>
        </w:rPr>
        <w:t>Today is Random Act of Kindness day, here are just some of the ways you can ‘Be Kind’</w:t>
      </w:r>
    </w:p>
    <w:sectPr w:rsidR="00F758CB" w:rsidRPr="00103A6B" w:rsidSect="006F2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CE0"/>
    <w:rsid w:val="00103A6B"/>
    <w:rsid w:val="00150ABD"/>
    <w:rsid w:val="001E4CFA"/>
    <w:rsid w:val="004607E7"/>
    <w:rsid w:val="00584998"/>
    <w:rsid w:val="006F233F"/>
    <w:rsid w:val="007D7CE0"/>
    <w:rsid w:val="00B96655"/>
    <w:rsid w:val="00BC2A3B"/>
    <w:rsid w:val="00F7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3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7C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128</Words>
  <Characters>736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Moscrop</dc:creator>
  <cp:keywords/>
  <dc:description/>
  <cp:lastModifiedBy>2325CJohnson</cp:lastModifiedBy>
  <cp:revision>2</cp:revision>
  <cp:lastPrinted>2022-02-16T15:34:00Z</cp:lastPrinted>
  <dcterms:created xsi:type="dcterms:W3CDTF">2022-02-14T18:16:00Z</dcterms:created>
  <dcterms:modified xsi:type="dcterms:W3CDTF">2022-02-16T15:38:00Z</dcterms:modified>
</cp:coreProperties>
</file>